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A585" w14:textId="77777777" w:rsidR="0026524D" w:rsidRDefault="0026524D" w:rsidP="007D672A">
      <w:pPr>
        <w:rPr>
          <w:b/>
          <w:bCs/>
          <w:sz w:val="20"/>
          <w:szCs w:val="20"/>
        </w:rPr>
      </w:pPr>
    </w:p>
    <w:p w14:paraId="6C0369ED" w14:textId="1973CAF4" w:rsidR="007D672A" w:rsidRPr="00DE39AC" w:rsidRDefault="007D672A" w:rsidP="007D672A">
      <w:pPr>
        <w:rPr>
          <w:b/>
          <w:bCs/>
          <w:sz w:val="20"/>
          <w:szCs w:val="20"/>
        </w:rPr>
      </w:pPr>
      <w:r w:rsidRPr="00DE39AC">
        <w:rPr>
          <w:b/>
          <w:bCs/>
          <w:sz w:val="20"/>
          <w:szCs w:val="20"/>
        </w:rPr>
        <w:t>Adviescommissie en/of geschillencommissie</w:t>
      </w:r>
    </w:p>
    <w:p w14:paraId="5A03A733" w14:textId="77777777" w:rsidR="007D672A" w:rsidRPr="00DE39AC" w:rsidRDefault="007D672A" w:rsidP="007D672A">
      <w:pPr>
        <w:rPr>
          <w:sz w:val="20"/>
          <w:szCs w:val="20"/>
        </w:rPr>
      </w:pPr>
    </w:p>
    <w:p w14:paraId="6F01A006" w14:textId="77777777" w:rsidR="007D672A" w:rsidRPr="00384871" w:rsidRDefault="007D672A" w:rsidP="007D672A">
      <w:pPr>
        <w:rPr>
          <w:b/>
          <w:bCs/>
          <w:sz w:val="20"/>
          <w:szCs w:val="20"/>
        </w:rPr>
      </w:pPr>
    </w:p>
    <w:p w14:paraId="59324457" w14:textId="69AB64FC" w:rsidR="007D672A" w:rsidRPr="00384871" w:rsidRDefault="007D672A" w:rsidP="007D672A">
      <w:pPr>
        <w:rPr>
          <w:b/>
          <w:bCs/>
          <w:sz w:val="20"/>
          <w:szCs w:val="20"/>
        </w:rPr>
      </w:pPr>
      <w:r w:rsidRPr="00384871">
        <w:rPr>
          <w:b/>
          <w:bCs/>
          <w:sz w:val="20"/>
          <w:szCs w:val="20"/>
        </w:rPr>
        <w:t>Verklaring onverenigbare functies</w:t>
      </w:r>
    </w:p>
    <w:p w14:paraId="78749E43" w14:textId="77777777" w:rsidR="007D672A" w:rsidRPr="00DE39AC" w:rsidRDefault="007D672A" w:rsidP="007D672A">
      <w:pPr>
        <w:rPr>
          <w:sz w:val="20"/>
          <w:szCs w:val="20"/>
        </w:rPr>
      </w:pPr>
    </w:p>
    <w:p w14:paraId="2CE85652" w14:textId="4C22543B" w:rsidR="007D672A" w:rsidRPr="00DE39AC" w:rsidRDefault="007D672A" w:rsidP="007D672A">
      <w:pPr>
        <w:rPr>
          <w:sz w:val="20"/>
          <w:szCs w:val="20"/>
        </w:rPr>
      </w:pPr>
      <w:r w:rsidRPr="00DE39AC">
        <w:rPr>
          <w:sz w:val="20"/>
          <w:szCs w:val="20"/>
        </w:rPr>
        <w:t xml:space="preserve">Ondergetekende verklaart dat hij/zij geen lid is van het federatiebestuur van de KNMG, het bestuur van een wetenschappelijke vereniging of </w:t>
      </w:r>
      <w:r w:rsidRPr="002D1431">
        <w:rPr>
          <w:sz w:val="20"/>
          <w:szCs w:val="20"/>
        </w:rPr>
        <w:t>beroepsvereniging</w:t>
      </w:r>
      <w:r w:rsidR="00000079">
        <w:rPr>
          <w:sz w:val="20"/>
          <w:szCs w:val="20"/>
        </w:rPr>
        <w:t>*</w:t>
      </w:r>
      <w:r w:rsidR="007D6BE6">
        <w:rPr>
          <w:sz w:val="20"/>
          <w:szCs w:val="20"/>
        </w:rPr>
        <w:t xml:space="preserve"> o</w:t>
      </w:r>
      <w:r w:rsidRPr="00DE39AC">
        <w:rPr>
          <w:sz w:val="20"/>
          <w:szCs w:val="20"/>
        </w:rPr>
        <w:t>f werkzaam is bij de KNMG,</w:t>
      </w:r>
    </w:p>
    <w:p w14:paraId="68444381" w14:textId="77777777" w:rsidR="007D672A" w:rsidRPr="00DE39AC" w:rsidRDefault="007D672A" w:rsidP="007D672A">
      <w:pPr>
        <w:rPr>
          <w:sz w:val="20"/>
          <w:szCs w:val="20"/>
        </w:rPr>
      </w:pPr>
    </w:p>
    <w:p w14:paraId="1DDEA327" w14:textId="629A2188" w:rsidR="007D672A" w:rsidRPr="00DE39AC" w:rsidRDefault="007D672A" w:rsidP="007D672A">
      <w:pPr>
        <w:rPr>
          <w:sz w:val="20"/>
          <w:szCs w:val="20"/>
        </w:rPr>
      </w:pPr>
      <w:r w:rsidRPr="00DE39AC">
        <w:rPr>
          <w:sz w:val="20"/>
          <w:szCs w:val="20"/>
        </w:rPr>
        <w:t xml:space="preserve">en verklaart de RGS te informeren wanneer het bovenstaande wel het geval wordt. </w:t>
      </w:r>
    </w:p>
    <w:p w14:paraId="0125C93E" w14:textId="77777777" w:rsidR="007D672A" w:rsidRPr="00DE39AC" w:rsidRDefault="007D672A" w:rsidP="007D672A">
      <w:pPr>
        <w:rPr>
          <w:sz w:val="20"/>
          <w:szCs w:val="20"/>
        </w:rPr>
      </w:pPr>
    </w:p>
    <w:p w14:paraId="21A5FA3C" w14:textId="7DD6BF75" w:rsidR="007D672A" w:rsidRDefault="005E5EFB" w:rsidP="007D672A">
      <w:pPr>
        <w:rPr>
          <w:sz w:val="20"/>
          <w:szCs w:val="20"/>
        </w:rPr>
      </w:pPr>
      <w:r>
        <w:rPr>
          <w:sz w:val="20"/>
          <w:szCs w:val="20"/>
        </w:rPr>
        <w:t>Naam:</w:t>
      </w:r>
    </w:p>
    <w:p w14:paraId="46B7D24A" w14:textId="77777777" w:rsidR="005E5EFB" w:rsidRPr="00DE39AC" w:rsidRDefault="005E5EFB" w:rsidP="007D672A">
      <w:pPr>
        <w:rPr>
          <w:sz w:val="20"/>
          <w:szCs w:val="20"/>
        </w:rPr>
      </w:pPr>
    </w:p>
    <w:p w14:paraId="777D97CD" w14:textId="77777777" w:rsidR="007D672A" w:rsidRPr="00DE39AC" w:rsidRDefault="007D672A" w:rsidP="007D672A">
      <w:pPr>
        <w:rPr>
          <w:sz w:val="20"/>
          <w:szCs w:val="20"/>
        </w:rPr>
      </w:pPr>
      <w:r w:rsidRPr="00DE39AC">
        <w:rPr>
          <w:sz w:val="20"/>
          <w:szCs w:val="20"/>
        </w:rPr>
        <w:t xml:space="preserve">Datum: </w:t>
      </w:r>
    </w:p>
    <w:p w14:paraId="28358E2B" w14:textId="77777777" w:rsidR="007D672A" w:rsidRPr="00DE39AC" w:rsidRDefault="007D672A" w:rsidP="007D672A">
      <w:pPr>
        <w:rPr>
          <w:sz w:val="20"/>
          <w:szCs w:val="20"/>
        </w:rPr>
      </w:pPr>
    </w:p>
    <w:p w14:paraId="299BDF10" w14:textId="77777777" w:rsidR="007D672A" w:rsidRPr="00DE39AC" w:rsidRDefault="007D672A" w:rsidP="007D672A">
      <w:pPr>
        <w:rPr>
          <w:sz w:val="20"/>
          <w:szCs w:val="20"/>
        </w:rPr>
      </w:pPr>
      <w:r w:rsidRPr="00DE39AC">
        <w:rPr>
          <w:sz w:val="20"/>
          <w:szCs w:val="20"/>
        </w:rPr>
        <w:t xml:space="preserve">Plaats: </w:t>
      </w:r>
    </w:p>
    <w:p w14:paraId="5BC941AD" w14:textId="77777777" w:rsidR="007D672A" w:rsidRPr="00DE39AC" w:rsidRDefault="007D672A" w:rsidP="007D672A">
      <w:pPr>
        <w:rPr>
          <w:sz w:val="20"/>
          <w:szCs w:val="20"/>
        </w:rPr>
      </w:pPr>
    </w:p>
    <w:p w14:paraId="52E97405" w14:textId="77777777" w:rsidR="007D672A" w:rsidRPr="00DE39AC" w:rsidRDefault="007D672A" w:rsidP="007D672A">
      <w:pPr>
        <w:rPr>
          <w:sz w:val="20"/>
          <w:szCs w:val="20"/>
        </w:rPr>
      </w:pPr>
      <w:r w:rsidRPr="00DE39AC">
        <w:rPr>
          <w:sz w:val="20"/>
          <w:szCs w:val="20"/>
        </w:rPr>
        <w:t>Handtekening:</w:t>
      </w:r>
    </w:p>
    <w:p w14:paraId="6BF1D839" w14:textId="4B163FBA" w:rsidR="00573C94" w:rsidRDefault="00573C94" w:rsidP="007D672A">
      <w:pPr>
        <w:rPr>
          <w:sz w:val="20"/>
          <w:szCs w:val="20"/>
        </w:rPr>
      </w:pPr>
    </w:p>
    <w:p w14:paraId="4D9AF128" w14:textId="77777777" w:rsidR="005C17DC" w:rsidRDefault="005C17DC" w:rsidP="007D672A">
      <w:pPr>
        <w:rPr>
          <w:sz w:val="20"/>
          <w:szCs w:val="20"/>
        </w:rPr>
      </w:pPr>
    </w:p>
    <w:p w14:paraId="5F24A44F" w14:textId="77777777" w:rsidR="005C17DC" w:rsidRDefault="005C17DC" w:rsidP="007D672A">
      <w:pPr>
        <w:rPr>
          <w:sz w:val="20"/>
          <w:szCs w:val="20"/>
        </w:rPr>
      </w:pPr>
    </w:p>
    <w:p w14:paraId="3D0911AA" w14:textId="77777777" w:rsidR="005C17DC" w:rsidRDefault="005C17DC" w:rsidP="007D672A">
      <w:pPr>
        <w:rPr>
          <w:sz w:val="20"/>
          <w:szCs w:val="20"/>
        </w:rPr>
      </w:pPr>
    </w:p>
    <w:p w14:paraId="72EB17D3" w14:textId="77777777" w:rsidR="005C17DC" w:rsidRDefault="005C17DC" w:rsidP="007D672A">
      <w:pPr>
        <w:rPr>
          <w:sz w:val="20"/>
          <w:szCs w:val="20"/>
        </w:rPr>
      </w:pPr>
    </w:p>
    <w:p w14:paraId="09F1C024" w14:textId="77777777" w:rsidR="005C17DC" w:rsidRDefault="005C17DC" w:rsidP="007D672A">
      <w:pPr>
        <w:rPr>
          <w:sz w:val="20"/>
          <w:szCs w:val="20"/>
        </w:rPr>
      </w:pPr>
    </w:p>
    <w:p w14:paraId="2B4D2051" w14:textId="77777777" w:rsidR="005C17DC" w:rsidRDefault="005C17DC" w:rsidP="007D672A">
      <w:pPr>
        <w:rPr>
          <w:sz w:val="20"/>
          <w:szCs w:val="20"/>
        </w:rPr>
      </w:pPr>
    </w:p>
    <w:p w14:paraId="786B70EF" w14:textId="77777777" w:rsidR="005C17DC" w:rsidRDefault="005C17DC" w:rsidP="007D672A">
      <w:pPr>
        <w:rPr>
          <w:sz w:val="20"/>
          <w:szCs w:val="20"/>
        </w:rPr>
      </w:pPr>
    </w:p>
    <w:p w14:paraId="2698F55C" w14:textId="77777777" w:rsidR="005C17DC" w:rsidRDefault="005C17DC" w:rsidP="007D672A">
      <w:pPr>
        <w:rPr>
          <w:sz w:val="20"/>
          <w:szCs w:val="20"/>
        </w:rPr>
      </w:pPr>
    </w:p>
    <w:p w14:paraId="20DEA6BF" w14:textId="77777777" w:rsidR="00AE2F45" w:rsidRDefault="00AE2F45" w:rsidP="007D672A">
      <w:pPr>
        <w:rPr>
          <w:sz w:val="20"/>
          <w:szCs w:val="20"/>
        </w:rPr>
      </w:pPr>
    </w:p>
    <w:p w14:paraId="2924BD22" w14:textId="77777777" w:rsidR="00AE2F45" w:rsidRDefault="00AE2F45" w:rsidP="007D672A">
      <w:pPr>
        <w:rPr>
          <w:sz w:val="20"/>
          <w:szCs w:val="20"/>
        </w:rPr>
      </w:pPr>
    </w:p>
    <w:p w14:paraId="0996279B" w14:textId="77777777" w:rsidR="00AE2F45" w:rsidRDefault="00AE2F45" w:rsidP="007D672A">
      <w:pPr>
        <w:rPr>
          <w:sz w:val="20"/>
          <w:szCs w:val="20"/>
        </w:rPr>
      </w:pPr>
    </w:p>
    <w:p w14:paraId="4A48EF56" w14:textId="77777777" w:rsidR="00AE2F45" w:rsidRDefault="00AE2F45" w:rsidP="007D672A">
      <w:pPr>
        <w:rPr>
          <w:sz w:val="20"/>
          <w:szCs w:val="20"/>
        </w:rPr>
      </w:pPr>
    </w:p>
    <w:p w14:paraId="40C6F777" w14:textId="77777777" w:rsidR="00AE2F45" w:rsidRDefault="00AE2F45" w:rsidP="007D672A">
      <w:pPr>
        <w:rPr>
          <w:sz w:val="20"/>
          <w:szCs w:val="20"/>
        </w:rPr>
      </w:pPr>
    </w:p>
    <w:p w14:paraId="33E43409" w14:textId="77777777" w:rsidR="00C802D5" w:rsidRDefault="00C802D5" w:rsidP="007D672A">
      <w:pPr>
        <w:rPr>
          <w:sz w:val="20"/>
          <w:szCs w:val="20"/>
        </w:rPr>
      </w:pPr>
    </w:p>
    <w:p w14:paraId="0CDB5BB0" w14:textId="77777777" w:rsidR="00C802D5" w:rsidRDefault="00C802D5" w:rsidP="007D672A">
      <w:pPr>
        <w:rPr>
          <w:sz w:val="20"/>
          <w:szCs w:val="20"/>
        </w:rPr>
      </w:pPr>
    </w:p>
    <w:p w14:paraId="3436B1EE" w14:textId="77777777" w:rsidR="00C802D5" w:rsidRDefault="00C802D5" w:rsidP="007D672A">
      <w:pPr>
        <w:rPr>
          <w:sz w:val="20"/>
          <w:szCs w:val="20"/>
        </w:rPr>
      </w:pPr>
    </w:p>
    <w:p w14:paraId="1E86A1CB" w14:textId="77777777" w:rsidR="00C802D5" w:rsidRDefault="00C802D5" w:rsidP="007D672A">
      <w:pPr>
        <w:rPr>
          <w:sz w:val="20"/>
          <w:szCs w:val="20"/>
        </w:rPr>
      </w:pPr>
    </w:p>
    <w:p w14:paraId="28D0B4C0" w14:textId="0F55A65F" w:rsidR="00F36C87" w:rsidRPr="00D841C4" w:rsidRDefault="00D841C4" w:rsidP="00D841C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ab/>
      </w:r>
      <w:r w:rsidR="00DB0F52" w:rsidRPr="00D841C4">
        <w:rPr>
          <w:sz w:val="20"/>
          <w:szCs w:val="20"/>
        </w:rPr>
        <w:t xml:space="preserve">Beroepsvereniging: </w:t>
      </w:r>
      <w:r w:rsidR="00D902AB">
        <w:t>een van de federatiepartners van de KNMG</w:t>
      </w:r>
      <w:r w:rsidR="00AA1275">
        <w:t xml:space="preserve"> </w:t>
      </w:r>
      <w:r w:rsidR="003209BE">
        <w:t>(FMS</w:t>
      </w:r>
      <w:r w:rsidR="00B56B1F">
        <w:t xml:space="preserve">, </w:t>
      </w:r>
      <w:r w:rsidR="003209BE">
        <w:t>LHV</w:t>
      </w:r>
      <w:r w:rsidR="00B56B1F">
        <w:t xml:space="preserve">, </w:t>
      </w:r>
      <w:r w:rsidR="003209BE">
        <w:t>LAD</w:t>
      </w:r>
      <w:r w:rsidR="00B56B1F">
        <w:t xml:space="preserve">, </w:t>
      </w:r>
      <w:r w:rsidR="003209BE">
        <w:t>KAMG</w:t>
      </w:r>
      <w:r w:rsidR="00B56B1F">
        <w:t xml:space="preserve">, </w:t>
      </w:r>
      <w:r w:rsidR="003209BE">
        <w:t>NVAB</w:t>
      </w:r>
      <w:r w:rsidR="00B56B1F">
        <w:t xml:space="preserve">, </w:t>
      </w:r>
      <w:r>
        <w:tab/>
      </w:r>
      <w:r w:rsidR="003209BE">
        <w:t>NVVG</w:t>
      </w:r>
      <w:r w:rsidR="00B56B1F">
        <w:t>,</w:t>
      </w:r>
      <w:r w:rsidR="000811B5">
        <w:t xml:space="preserve"> </w:t>
      </w:r>
      <w:r w:rsidR="003209BE">
        <w:t>Verenso</w:t>
      </w:r>
      <w:r w:rsidR="00F12B82">
        <w:t xml:space="preserve"> en </w:t>
      </w:r>
      <w:r w:rsidR="003209BE">
        <w:t>De Geneeskundestudent</w:t>
      </w:r>
      <w:r w:rsidR="000811B5">
        <w:t>)</w:t>
      </w:r>
      <w:r w:rsidR="00C20591">
        <w:t>.</w:t>
      </w:r>
    </w:p>
    <w:sectPr w:rsidR="00F36C87" w:rsidRPr="00D841C4" w:rsidSect="002D143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47" w:right="1418" w:bottom="1418" w:left="1134" w:header="833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C77B" w14:textId="77777777" w:rsidR="00A53976" w:rsidRDefault="00A53976" w:rsidP="00DA2995">
      <w:r>
        <w:separator/>
      </w:r>
    </w:p>
  </w:endnote>
  <w:endnote w:type="continuationSeparator" w:id="0">
    <w:p w14:paraId="1F5E55A1" w14:textId="77777777" w:rsidR="00A53976" w:rsidRDefault="00A53976" w:rsidP="00DA2995">
      <w:r>
        <w:continuationSeparator/>
      </w:r>
    </w:p>
  </w:endnote>
  <w:endnote w:type="continuationNotice" w:id="1">
    <w:p w14:paraId="24ACC03E" w14:textId="77777777" w:rsidR="00A53976" w:rsidRDefault="00A53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745">
    <w:altName w:val="Calibri"/>
    <w:panose1 w:val="00000000000000000000"/>
    <w:charset w:val="00"/>
    <w:family w:val="auto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437D" w14:textId="77777777" w:rsidR="00322FB2" w:rsidRPr="0043657D" w:rsidRDefault="00322FB2" w:rsidP="00322FB2">
    <w:pPr>
      <w:pStyle w:val="Voettekst"/>
    </w:pPr>
    <w:r w:rsidRPr="0043657D">
      <w:ptab w:relativeTo="margin" w:alignment="right" w:leader="none"/>
    </w:r>
    <w:r w:rsidRPr="0043657D">
      <w:fldChar w:fldCharType="begin"/>
    </w:r>
    <w:r w:rsidRPr="0043657D">
      <w:instrText xml:space="preserve"> PAGE  \* Arabic  \* MERGEFORMAT </w:instrText>
    </w:r>
    <w:r w:rsidRPr="0043657D">
      <w:fldChar w:fldCharType="separate"/>
    </w:r>
    <w:r>
      <w:t>1</w:t>
    </w:r>
    <w:r w:rsidRPr="0043657D">
      <w:fldChar w:fldCharType="end"/>
    </w:r>
    <w:r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9A86" w14:textId="77777777" w:rsidR="0043657D" w:rsidRPr="0043657D" w:rsidRDefault="0043657D" w:rsidP="0043657D">
    <w:pPr>
      <w:pStyle w:val="Voettekst"/>
    </w:pPr>
    <w:r w:rsidRPr="0043657D">
      <w:t>KVK 40476133</w:t>
    </w:r>
  </w:p>
  <w:p w14:paraId="1D6D0C5B" w14:textId="77777777" w:rsidR="0043657D" w:rsidRPr="0043657D" w:rsidRDefault="00000000" w:rsidP="0043657D">
    <w:pPr>
      <w:pStyle w:val="Voettekst"/>
    </w:pPr>
    <w:hyperlink r:id="rId1" w:history="1">
      <w:r w:rsidR="0043657D" w:rsidRPr="0043657D">
        <w:rPr>
          <w:rStyle w:val="Hyperlink"/>
          <w:color w:val="auto"/>
        </w:rPr>
        <w:t>www.knmg.nl</w:t>
      </w:r>
    </w:hyperlink>
  </w:p>
  <w:p w14:paraId="7B7FB454" w14:textId="77777777" w:rsidR="0043657D" w:rsidRPr="0043657D" w:rsidRDefault="0043657D" w:rsidP="0043657D">
    <w:pPr>
      <w:pStyle w:val="Voettekst"/>
    </w:pPr>
    <w:r w:rsidRPr="0043657D">
      <w:ptab w:relativeTo="margin" w:alignment="right" w:leader="none"/>
    </w:r>
    <w:r w:rsidRPr="0043657D">
      <w:fldChar w:fldCharType="begin"/>
    </w:r>
    <w:r w:rsidRPr="0043657D">
      <w:instrText xml:space="preserve"> PAGE  \* Arabic  \* MERGEFORMAT </w:instrText>
    </w:r>
    <w:r w:rsidRPr="0043657D">
      <w:fldChar w:fldCharType="separate"/>
    </w:r>
    <w:r w:rsidRPr="0043657D">
      <w:t>1</w:t>
    </w:r>
    <w:r w:rsidRPr="0043657D">
      <w:fldChar w:fldCharType="end"/>
    </w:r>
    <w:r>
      <w:t>/</w:t>
    </w:r>
    <w:fldSimple w:instr=" NUMPAGES  \* Arabic  \* MERGEFORMAT ">
      <w:r w:rsidRPr="0043657D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5087" w14:textId="77777777" w:rsidR="00A53976" w:rsidRDefault="00A53976" w:rsidP="00DA2995"/>
  </w:footnote>
  <w:footnote w:type="continuationSeparator" w:id="0">
    <w:p w14:paraId="59D8AEF8" w14:textId="77777777" w:rsidR="00A53976" w:rsidRDefault="00A53976" w:rsidP="00DA2995">
      <w:r>
        <w:continuationSeparator/>
      </w:r>
    </w:p>
  </w:footnote>
  <w:footnote w:type="continuationNotice" w:id="1">
    <w:p w14:paraId="3DA0E04A" w14:textId="77777777" w:rsidR="00A53976" w:rsidRDefault="00A53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4F4" w14:textId="77777777" w:rsidR="00322FB2" w:rsidRPr="00322FB2" w:rsidRDefault="00322FB2" w:rsidP="00322FB2">
    <w:pPr>
      <w:pStyle w:val="Koptekst"/>
    </w:pPr>
    <w:r w:rsidRPr="00322FB2">
      <w:drawing>
        <wp:anchor distT="0" distB="0" distL="114300" distR="114300" simplePos="0" relativeHeight="251658240" behindDoc="1" locked="1" layoutInCell="1" allowOverlap="1" wp14:anchorId="653F04F5" wp14:editId="3DAE140E">
          <wp:simplePos x="0" y="0"/>
          <wp:positionH relativeFrom="page">
            <wp:posOffset>4896485</wp:posOffset>
          </wp:positionH>
          <wp:positionV relativeFrom="page">
            <wp:align>top</wp:align>
          </wp:positionV>
          <wp:extent cx="2088000" cy="10692000"/>
          <wp:effectExtent l="0" t="0" r="762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BackgroundSecond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653D" w14:textId="77777777" w:rsidR="00322FB2" w:rsidRPr="00322FB2" w:rsidRDefault="00DC60D0" w:rsidP="00322FB2">
    <w:pPr>
      <w:pStyle w:val="Koptekst"/>
    </w:pPr>
    <w:r w:rsidRPr="00322FB2">
      <w:drawing>
        <wp:anchor distT="0" distB="0" distL="114300" distR="114300" simplePos="0" relativeHeight="251658241" behindDoc="1" locked="1" layoutInCell="1" allowOverlap="1" wp14:anchorId="5A4429E3" wp14:editId="0407CA47">
          <wp:simplePos x="0" y="0"/>
          <wp:positionH relativeFrom="page">
            <wp:posOffset>4896485</wp:posOffset>
          </wp:positionH>
          <wp:positionV relativeFrom="page">
            <wp:posOffset>0</wp:posOffset>
          </wp:positionV>
          <wp:extent cx="2084400" cy="10692000"/>
          <wp:effectExtent l="0" t="0" r="0" b="0"/>
          <wp:wrapNone/>
          <wp:docPr id="8" name="Afbeelding 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NMG_LogoFirstPage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F71" w:rsidRPr="00C11A00">
      <w:drawing>
        <wp:anchor distT="0" distB="0" distL="114300" distR="114300" simplePos="0" relativeHeight="251658245" behindDoc="0" locked="1" layoutInCell="1" allowOverlap="1" wp14:anchorId="39E7ACFB" wp14:editId="07E3F2F4">
          <wp:simplePos x="0" y="0"/>
          <wp:positionH relativeFrom="page">
            <wp:posOffset>5159375</wp:posOffset>
          </wp:positionH>
          <wp:positionV relativeFrom="page">
            <wp:posOffset>662305</wp:posOffset>
          </wp:positionV>
          <wp:extent cx="1800000" cy="961200"/>
          <wp:effectExtent l="0" t="0" r="0" b="0"/>
          <wp:wrapNone/>
          <wp:docPr id="9" name="Afbeelding 9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EN_LogoFirstPage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8C6">
      <w:drawing>
        <wp:anchor distT="0" distB="0" distL="114300" distR="114300" simplePos="0" relativeHeight="251658244" behindDoc="1" locked="1" layoutInCell="1" allowOverlap="1" wp14:anchorId="4EEC1EFB" wp14:editId="536D60B1">
          <wp:simplePos x="0" y="0"/>
          <wp:positionH relativeFrom="page">
            <wp:posOffset>3809365</wp:posOffset>
          </wp:positionH>
          <wp:positionV relativeFrom="page">
            <wp:posOffset>0</wp:posOffset>
          </wp:positionV>
          <wp:extent cx="3391200" cy="106920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S_LogoFirstP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12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8C6">
      <w:drawing>
        <wp:anchor distT="0" distB="0" distL="114300" distR="114300" simplePos="0" relativeHeight="251658243" behindDoc="1" locked="1" layoutInCell="1" allowOverlap="1" wp14:anchorId="26235A84" wp14:editId="3554493A">
          <wp:simplePos x="0" y="0"/>
          <wp:positionH relativeFrom="page">
            <wp:posOffset>3809365</wp:posOffset>
          </wp:positionH>
          <wp:positionV relativeFrom="page">
            <wp:posOffset>0</wp:posOffset>
          </wp:positionV>
          <wp:extent cx="2844000" cy="10692000"/>
          <wp:effectExtent l="0" t="0" r="0" b="0"/>
          <wp:wrapNone/>
          <wp:docPr id="11" name="Afbeelding 1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GS_LogoFirstPage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8C6">
      <w:drawing>
        <wp:anchor distT="0" distB="0" distL="114300" distR="114300" simplePos="0" relativeHeight="251658242" behindDoc="1" locked="1" layoutInCell="1" allowOverlap="1" wp14:anchorId="7D8A16A6" wp14:editId="3593E3AE">
          <wp:simplePos x="0" y="0"/>
          <wp:positionH relativeFrom="page">
            <wp:posOffset>3809365</wp:posOffset>
          </wp:positionH>
          <wp:positionV relativeFrom="page">
            <wp:posOffset>0</wp:posOffset>
          </wp:positionV>
          <wp:extent cx="2613600" cy="10692000"/>
          <wp:effectExtent l="0" t="0" r="0" b="0"/>
          <wp:wrapNone/>
          <wp:docPr id="12" name="Afbeelding 1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C1_LogoFirstPage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36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9DA"/>
    <w:multiLevelType w:val="multilevel"/>
    <w:tmpl w:val="0D5ABC30"/>
    <w:numStyleLink w:val="BaseListDashTemplate"/>
  </w:abstractNum>
  <w:abstractNum w:abstractNumId="1" w15:restartNumberingAfterBreak="0">
    <w:nsid w:val="05AA0285"/>
    <w:multiLevelType w:val="multilevel"/>
    <w:tmpl w:val="BB32F378"/>
    <w:styleLink w:val="BaseListNumberTemplate"/>
    <w:lvl w:ilvl="0">
      <w:start w:val="1"/>
      <w:numFmt w:val="decimal"/>
      <w:pStyle w:val="KNMGLijstNumm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AA45AD1"/>
    <w:multiLevelType w:val="multilevel"/>
    <w:tmpl w:val="DA42CB54"/>
    <w:styleLink w:val="BaseListLetterTemplate"/>
    <w:lvl w:ilvl="0">
      <w:start w:val="1"/>
      <w:numFmt w:val="upperLetter"/>
      <w:pStyle w:val="KNMGLijstLetter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C9110E"/>
    <w:multiLevelType w:val="multilevel"/>
    <w:tmpl w:val="DA42CB54"/>
    <w:numStyleLink w:val="BaseListLetterTemplate"/>
  </w:abstractNum>
  <w:abstractNum w:abstractNumId="4" w15:restartNumberingAfterBreak="0">
    <w:nsid w:val="196E55DB"/>
    <w:multiLevelType w:val="multilevel"/>
    <w:tmpl w:val="DB32A4F4"/>
    <w:styleLink w:val="KNMGListHeadingTemplate"/>
    <w:lvl w:ilvl="0">
      <w:start w:val="1"/>
      <w:numFmt w:val="decimal"/>
      <w:pStyle w:val="Kop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8561DA"/>
    <w:multiLevelType w:val="hybridMultilevel"/>
    <w:tmpl w:val="E8D6F1F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4A01"/>
    <w:multiLevelType w:val="multilevel"/>
    <w:tmpl w:val="0D5ABC30"/>
    <w:numStyleLink w:val="BaseListDashTemplate"/>
  </w:abstractNum>
  <w:abstractNum w:abstractNumId="7" w15:restartNumberingAfterBreak="0">
    <w:nsid w:val="1BF36837"/>
    <w:multiLevelType w:val="multilevel"/>
    <w:tmpl w:val="0D5ABC30"/>
    <w:numStyleLink w:val="BaseListDashTemplate"/>
  </w:abstractNum>
  <w:abstractNum w:abstractNumId="8" w15:restartNumberingAfterBreak="0">
    <w:nsid w:val="1E0D7E2B"/>
    <w:multiLevelType w:val="multilevel"/>
    <w:tmpl w:val="DB32A4F4"/>
    <w:numStyleLink w:val="KNMGListHeadingTemplate"/>
  </w:abstractNum>
  <w:abstractNum w:abstractNumId="9" w15:restartNumberingAfterBreak="0">
    <w:nsid w:val="1F02465E"/>
    <w:multiLevelType w:val="multilevel"/>
    <w:tmpl w:val="BB32F378"/>
    <w:numStyleLink w:val="BaseListNumberTemplate"/>
  </w:abstractNum>
  <w:abstractNum w:abstractNumId="10" w15:restartNumberingAfterBreak="0">
    <w:nsid w:val="264143E2"/>
    <w:multiLevelType w:val="multilevel"/>
    <w:tmpl w:val="0D5ABC30"/>
    <w:numStyleLink w:val="BaseListDashTemplate"/>
  </w:abstractNum>
  <w:abstractNum w:abstractNumId="11" w15:restartNumberingAfterBreak="0">
    <w:nsid w:val="2C3E1149"/>
    <w:multiLevelType w:val="multilevel"/>
    <w:tmpl w:val="0B749C3A"/>
    <w:numStyleLink w:val="BaseListBulletTemplate"/>
  </w:abstractNum>
  <w:abstractNum w:abstractNumId="12" w15:restartNumberingAfterBreak="0">
    <w:nsid w:val="35374BB1"/>
    <w:multiLevelType w:val="multilevel"/>
    <w:tmpl w:val="0D5ABC30"/>
    <w:styleLink w:val="BaseListDashTemplate"/>
    <w:lvl w:ilvl="0">
      <w:start w:val="1"/>
      <w:numFmt w:val="bullet"/>
      <w:pStyle w:val="KNMGLijstBlok"/>
      <w:lvlText w:val=""/>
      <w:lvlJc w:val="left"/>
      <w:pPr>
        <w:ind w:left="284" w:hanging="284"/>
      </w:pPr>
      <w:rPr>
        <w:rFonts w:ascii="Wingdings" w:hAnsi="Wingdings" w:cs="Times New Roman" w:hint="default"/>
        <w:color w:val="1DABB1" w:themeColor="accent1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cs="Times New Roman" w:hint="default"/>
        <w:color w:val="1DABB1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"/>
      <w:lvlJc w:val="left"/>
      <w:pPr>
        <w:ind w:left="1420" w:hanging="284"/>
      </w:pPr>
      <w:rPr>
        <w:rFonts w:ascii="Wingdings" w:hAnsi="Wingdings" w:cs="Times New Roman" w:hint="default"/>
        <w:color w:val="1DABB1" w:themeColor="accen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"/>
      <w:lvlJc w:val="left"/>
      <w:pPr>
        <w:ind w:left="1988" w:hanging="284"/>
      </w:pPr>
      <w:rPr>
        <w:rFonts w:ascii="Wingdings" w:hAnsi="Wingdings" w:cs="Times New Roman" w:hint="default"/>
        <w:color w:val="1DABB1" w:themeColor="accen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"/>
      <w:lvlJc w:val="left"/>
      <w:pPr>
        <w:ind w:left="2556" w:hanging="284"/>
      </w:pPr>
      <w:rPr>
        <w:rFonts w:ascii="Wingdings" w:hAnsi="Wingdings" w:cs="Times New Roman" w:hint="default"/>
        <w:color w:val="1DABB1" w:themeColor="accent1"/>
      </w:rPr>
    </w:lvl>
  </w:abstractNum>
  <w:abstractNum w:abstractNumId="13" w15:restartNumberingAfterBreak="0">
    <w:nsid w:val="35F82B6B"/>
    <w:multiLevelType w:val="multilevel"/>
    <w:tmpl w:val="BB32F378"/>
    <w:numStyleLink w:val="BaseListNumberTemplate"/>
  </w:abstractNum>
  <w:abstractNum w:abstractNumId="14" w15:restartNumberingAfterBreak="0">
    <w:nsid w:val="405E1DD5"/>
    <w:multiLevelType w:val="multilevel"/>
    <w:tmpl w:val="0B749C3A"/>
    <w:numStyleLink w:val="BaseListBulletTemplate"/>
  </w:abstractNum>
  <w:abstractNum w:abstractNumId="15" w15:restartNumberingAfterBreak="0">
    <w:nsid w:val="412F79E6"/>
    <w:multiLevelType w:val="multilevel"/>
    <w:tmpl w:val="DA42CB54"/>
    <w:numStyleLink w:val="BaseListLetterTemplate"/>
  </w:abstractNum>
  <w:abstractNum w:abstractNumId="16" w15:restartNumberingAfterBreak="0">
    <w:nsid w:val="47F40DDA"/>
    <w:multiLevelType w:val="multilevel"/>
    <w:tmpl w:val="0D5ABC30"/>
    <w:numStyleLink w:val="BaseListDashTemplate"/>
  </w:abstractNum>
  <w:abstractNum w:abstractNumId="17" w15:restartNumberingAfterBreak="0">
    <w:nsid w:val="492E3614"/>
    <w:multiLevelType w:val="multilevel"/>
    <w:tmpl w:val="BB32F378"/>
    <w:numStyleLink w:val="BaseListNumberTemplate"/>
  </w:abstractNum>
  <w:abstractNum w:abstractNumId="18" w15:restartNumberingAfterBreak="0">
    <w:nsid w:val="552B2BE4"/>
    <w:multiLevelType w:val="multilevel"/>
    <w:tmpl w:val="DA42CB54"/>
    <w:numStyleLink w:val="BaseListLetterTemplate"/>
  </w:abstractNum>
  <w:abstractNum w:abstractNumId="19" w15:restartNumberingAfterBreak="0">
    <w:nsid w:val="5D4A190F"/>
    <w:multiLevelType w:val="multilevel"/>
    <w:tmpl w:val="0D5ABC30"/>
    <w:numStyleLink w:val="BaseListDashTemplate"/>
  </w:abstractNum>
  <w:abstractNum w:abstractNumId="20" w15:restartNumberingAfterBreak="0">
    <w:nsid w:val="5F3A77BE"/>
    <w:multiLevelType w:val="multilevel"/>
    <w:tmpl w:val="0D5ABC30"/>
    <w:numStyleLink w:val="BaseListDashTemplate"/>
  </w:abstractNum>
  <w:abstractNum w:abstractNumId="21" w15:restartNumberingAfterBreak="0">
    <w:nsid w:val="604B6AA6"/>
    <w:multiLevelType w:val="multilevel"/>
    <w:tmpl w:val="BB32F378"/>
    <w:numStyleLink w:val="BaseListNumberTemplate"/>
  </w:abstractNum>
  <w:abstractNum w:abstractNumId="22" w15:restartNumberingAfterBreak="0">
    <w:nsid w:val="60572E6B"/>
    <w:multiLevelType w:val="multilevel"/>
    <w:tmpl w:val="DA42CB54"/>
    <w:numStyleLink w:val="BaseListLetterTemplate"/>
  </w:abstractNum>
  <w:abstractNum w:abstractNumId="23" w15:restartNumberingAfterBreak="0">
    <w:nsid w:val="6556611C"/>
    <w:multiLevelType w:val="multilevel"/>
    <w:tmpl w:val="0B749C3A"/>
    <w:numStyleLink w:val="BaseListBulletTemplate"/>
  </w:abstractNum>
  <w:abstractNum w:abstractNumId="24" w15:restartNumberingAfterBreak="0">
    <w:nsid w:val="664113EA"/>
    <w:multiLevelType w:val="multilevel"/>
    <w:tmpl w:val="DB32A4F4"/>
    <w:numStyleLink w:val="KNMGListHeadingTemplate"/>
  </w:abstractNum>
  <w:abstractNum w:abstractNumId="25" w15:restartNumberingAfterBreak="0">
    <w:nsid w:val="67BA210F"/>
    <w:multiLevelType w:val="multilevel"/>
    <w:tmpl w:val="0D5ABC30"/>
    <w:numStyleLink w:val="BaseListDashTemplate"/>
  </w:abstractNum>
  <w:abstractNum w:abstractNumId="26" w15:restartNumberingAfterBreak="0">
    <w:nsid w:val="6AF1740A"/>
    <w:multiLevelType w:val="multilevel"/>
    <w:tmpl w:val="DB32A4F4"/>
    <w:numStyleLink w:val="KNMGListHeadingTemplate"/>
  </w:abstractNum>
  <w:abstractNum w:abstractNumId="27" w15:restartNumberingAfterBreak="0">
    <w:nsid w:val="6BD236C5"/>
    <w:multiLevelType w:val="multilevel"/>
    <w:tmpl w:val="BB32F378"/>
    <w:numStyleLink w:val="BaseListNumberTemplate"/>
  </w:abstractNum>
  <w:abstractNum w:abstractNumId="28" w15:restartNumberingAfterBreak="0">
    <w:nsid w:val="75CD78AE"/>
    <w:multiLevelType w:val="multilevel"/>
    <w:tmpl w:val="DB32A4F4"/>
    <w:numStyleLink w:val="KNMGListHeadingTemplate"/>
  </w:abstractNum>
  <w:abstractNum w:abstractNumId="29" w15:restartNumberingAfterBreak="0">
    <w:nsid w:val="76061990"/>
    <w:multiLevelType w:val="multilevel"/>
    <w:tmpl w:val="DA42CB54"/>
    <w:numStyleLink w:val="BaseListLetterTemplate"/>
  </w:abstractNum>
  <w:abstractNum w:abstractNumId="30" w15:restartNumberingAfterBreak="0">
    <w:nsid w:val="78DF65C0"/>
    <w:multiLevelType w:val="multilevel"/>
    <w:tmpl w:val="BB32F378"/>
    <w:numStyleLink w:val="BaseListNumberTemplate"/>
  </w:abstractNum>
  <w:abstractNum w:abstractNumId="31" w15:restartNumberingAfterBreak="0">
    <w:nsid w:val="7BB35D41"/>
    <w:multiLevelType w:val="multilevel"/>
    <w:tmpl w:val="0B749C3A"/>
    <w:numStyleLink w:val="BaseListBulletTemplate"/>
  </w:abstractNum>
  <w:abstractNum w:abstractNumId="32" w15:restartNumberingAfterBreak="0">
    <w:nsid w:val="7D5206A6"/>
    <w:multiLevelType w:val="multilevel"/>
    <w:tmpl w:val="0B749C3A"/>
    <w:numStyleLink w:val="BaseListBulletTemplate"/>
  </w:abstractNum>
  <w:abstractNum w:abstractNumId="33" w15:restartNumberingAfterBreak="0">
    <w:nsid w:val="7E1C5759"/>
    <w:multiLevelType w:val="multilevel"/>
    <w:tmpl w:val="0B749C3A"/>
    <w:numStyleLink w:val="BaseListBulletTemplate"/>
  </w:abstractNum>
  <w:abstractNum w:abstractNumId="34" w15:restartNumberingAfterBreak="0">
    <w:nsid w:val="7FBF104D"/>
    <w:multiLevelType w:val="hybridMultilevel"/>
    <w:tmpl w:val="2752FDD6"/>
    <w:lvl w:ilvl="0" w:tplc="C5F02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32092"/>
    <w:multiLevelType w:val="multilevel"/>
    <w:tmpl w:val="0B749C3A"/>
    <w:styleLink w:val="BaseListBulletTemplate"/>
    <w:lvl w:ilvl="0">
      <w:start w:val="1"/>
      <w:numFmt w:val="bullet"/>
      <w:pStyle w:val="KNMGLijstBullet"/>
      <w:lvlText w:val="•"/>
      <w:lvlJc w:val="left"/>
      <w:pPr>
        <w:ind w:left="284" w:hanging="284"/>
      </w:pPr>
      <w:rPr>
        <w:rFonts w:cs="Times New Roman" w:hint="default"/>
        <w:color w:val="1DABB1" w:themeColor="accen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1DABB1" w:themeColor="accen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  <w:color w:val="1DABB1" w:themeColor="accen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  <w:color w:val="1DABB1" w:themeColor="accen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  <w:color w:val="1DABB1" w:themeColor="accent1"/>
      </w:rPr>
    </w:lvl>
  </w:abstractNum>
  <w:num w:numId="1" w16cid:durableId="692802182">
    <w:abstractNumId w:val="35"/>
  </w:num>
  <w:num w:numId="2" w16cid:durableId="1021051069">
    <w:abstractNumId w:val="14"/>
  </w:num>
  <w:num w:numId="3" w16cid:durableId="1617565085">
    <w:abstractNumId w:val="12"/>
  </w:num>
  <w:num w:numId="4" w16cid:durableId="169179996">
    <w:abstractNumId w:val="32"/>
  </w:num>
  <w:num w:numId="5" w16cid:durableId="2060544790">
    <w:abstractNumId w:val="1"/>
  </w:num>
  <w:num w:numId="6" w16cid:durableId="1876313017">
    <w:abstractNumId w:val="17"/>
  </w:num>
  <w:num w:numId="7" w16cid:durableId="1340428440">
    <w:abstractNumId w:val="2"/>
  </w:num>
  <w:num w:numId="8" w16cid:durableId="162939029">
    <w:abstractNumId w:val="15"/>
  </w:num>
  <w:num w:numId="9" w16cid:durableId="1797062688">
    <w:abstractNumId w:val="33"/>
  </w:num>
  <w:num w:numId="10" w16cid:durableId="719552170">
    <w:abstractNumId w:val="0"/>
  </w:num>
  <w:num w:numId="11" w16cid:durableId="1866668568">
    <w:abstractNumId w:val="22"/>
  </w:num>
  <w:num w:numId="12" w16cid:durableId="1690906539">
    <w:abstractNumId w:val="21"/>
  </w:num>
  <w:num w:numId="13" w16cid:durableId="796988094">
    <w:abstractNumId w:val="6"/>
  </w:num>
  <w:num w:numId="14" w16cid:durableId="803155017">
    <w:abstractNumId w:val="23"/>
  </w:num>
  <w:num w:numId="15" w16cid:durableId="1857838766">
    <w:abstractNumId w:val="20"/>
  </w:num>
  <w:num w:numId="16" w16cid:durableId="315257413">
    <w:abstractNumId w:val="29"/>
  </w:num>
  <w:num w:numId="17" w16cid:durableId="2080588064">
    <w:abstractNumId w:val="13"/>
  </w:num>
  <w:num w:numId="18" w16cid:durableId="274798948">
    <w:abstractNumId w:val="4"/>
  </w:num>
  <w:num w:numId="19" w16cid:durableId="1295259204">
    <w:abstractNumId w:val="28"/>
  </w:num>
  <w:num w:numId="20" w16cid:durableId="1752921236">
    <w:abstractNumId w:val="18"/>
  </w:num>
  <w:num w:numId="21" w16cid:durableId="1872303695">
    <w:abstractNumId w:val="31"/>
  </w:num>
  <w:num w:numId="22" w16cid:durableId="1411732107">
    <w:abstractNumId w:val="10"/>
  </w:num>
  <w:num w:numId="23" w16cid:durableId="1425151288">
    <w:abstractNumId w:val="30"/>
  </w:num>
  <w:num w:numId="24" w16cid:durableId="120803041">
    <w:abstractNumId w:val="9"/>
  </w:num>
  <w:num w:numId="25" w16cid:durableId="967276370">
    <w:abstractNumId w:val="3"/>
  </w:num>
  <w:num w:numId="26" w16cid:durableId="979649628">
    <w:abstractNumId w:val="27"/>
  </w:num>
  <w:num w:numId="27" w16cid:durableId="2060854563">
    <w:abstractNumId w:val="24"/>
  </w:num>
  <w:num w:numId="28" w16cid:durableId="1006598363">
    <w:abstractNumId w:val="8"/>
  </w:num>
  <w:num w:numId="29" w16cid:durableId="1447428223">
    <w:abstractNumId w:val="26"/>
  </w:num>
  <w:num w:numId="30" w16cid:durableId="934485581">
    <w:abstractNumId w:val="11"/>
  </w:num>
  <w:num w:numId="31" w16cid:durableId="1955214018">
    <w:abstractNumId w:val="16"/>
  </w:num>
  <w:num w:numId="32" w16cid:durableId="585068901">
    <w:abstractNumId w:val="25"/>
  </w:num>
  <w:num w:numId="33" w16cid:durableId="338889930">
    <w:abstractNumId w:val="19"/>
  </w:num>
  <w:num w:numId="34" w16cid:durableId="1427195834">
    <w:abstractNumId w:val="7"/>
  </w:num>
  <w:num w:numId="35" w16cid:durableId="160067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83251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3198887">
    <w:abstractNumId w:val="5"/>
  </w:num>
  <w:num w:numId="38" w16cid:durableId="5006988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7"/>
    <w:rsid w:val="00000079"/>
    <w:rsid w:val="00002D77"/>
    <w:rsid w:val="000057F7"/>
    <w:rsid w:val="00017269"/>
    <w:rsid w:val="0002377B"/>
    <w:rsid w:val="000240BE"/>
    <w:rsid w:val="00024828"/>
    <w:rsid w:val="00043E64"/>
    <w:rsid w:val="000546CA"/>
    <w:rsid w:val="00055097"/>
    <w:rsid w:val="0005795C"/>
    <w:rsid w:val="000811B5"/>
    <w:rsid w:val="0008243F"/>
    <w:rsid w:val="000828B3"/>
    <w:rsid w:val="000B2240"/>
    <w:rsid w:val="000C00BE"/>
    <w:rsid w:val="000C4875"/>
    <w:rsid w:val="000C74AD"/>
    <w:rsid w:val="000D14B8"/>
    <w:rsid w:val="000D2978"/>
    <w:rsid w:val="000E0515"/>
    <w:rsid w:val="000E3EAA"/>
    <w:rsid w:val="000E59EE"/>
    <w:rsid w:val="000E5AAF"/>
    <w:rsid w:val="000F1D28"/>
    <w:rsid w:val="000F3E79"/>
    <w:rsid w:val="000F4184"/>
    <w:rsid w:val="0011786D"/>
    <w:rsid w:val="00154C59"/>
    <w:rsid w:val="0015713F"/>
    <w:rsid w:val="0016075D"/>
    <w:rsid w:val="0016451E"/>
    <w:rsid w:val="00166514"/>
    <w:rsid w:val="001727A3"/>
    <w:rsid w:val="00182E80"/>
    <w:rsid w:val="00186673"/>
    <w:rsid w:val="001951F9"/>
    <w:rsid w:val="0019688D"/>
    <w:rsid w:val="00197545"/>
    <w:rsid w:val="001A6404"/>
    <w:rsid w:val="001D22CF"/>
    <w:rsid w:val="001D3082"/>
    <w:rsid w:val="002118E4"/>
    <w:rsid w:val="002140CB"/>
    <w:rsid w:val="0022295F"/>
    <w:rsid w:val="00226E95"/>
    <w:rsid w:val="00245B41"/>
    <w:rsid w:val="00247870"/>
    <w:rsid w:val="00250871"/>
    <w:rsid w:val="002574DB"/>
    <w:rsid w:val="002578A1"/>
    <w:rsid w:val="002604F3"/>
    <w:rsid w:val="0026524D"/>
    <w:rsid w:val="00276FAB"/>
    <w:rsid w:val="00290AC7"/>
    <w:rsid w:val="0029620A"/>
    <w:rsid w:val="002B0664"/>
    <w:rsid w:val="002B743E"/>
    <w:rsid w:val="002C5B22"/>
    <w:rsid w:val="002D1431"/>
    <w:rsid w:val="002D31D1"/>
    <w:rsid w:val="003115EB"/>
    <w:rsid w:val="00315A5C"/>
    <w:rsid w:val="003173C2"/>
    <w:rsid w:val="0031769D"/>
    <w:rsid w:val="003209BE"/>
    <w:rsid w:val="003216B6"/>
    <w:rsid w:val="003220BB"/>
    <w:rsid w:val="00322FB2"/>
    <w:rsid w:val="0032624B"/>
    <w:rsid w:val="003417C1"/>
    <w:rsid w:val="00341F17"/>
    <w:rsid w:val="00347178"/>
    <w:rsid w:val="00353B44"/>
    <w:rsid w:val="00354FA2"/>
    <w:rsid w:val="0035578D"/>
    <w:rsid w:val="003705B3"/>
    <w:rsid w:val="00384871"/>
    <w:rsid w:val="00385C94"/>
    <w:rsid w:val="003A22B6"/>
    <w:rsid w:val="003B06C5"/>
    <w:rsid w:val="003B2BC2"/>
    <w:rsid w:val="003B7B22"/>
    <w:rsid w:val="003C2D81"/>
    <w:rsid w:val="003C4E9A"/>
    <w:rsid w:val="003D0ABE"/>
    <w:rsid w:val="003D17F8"/>
    <w:rsid w:val="003D3018"/>
    <w:rsid w:val="003D5E9B"/>
    <w:rsid w:val="003D7188"/>
    <w:rsid w:val="003E1660"/>
    <w:rsid w:val="003E35F4"/>
    <w:rsid w:val="003E38F7"/>
    <w:rsid w:val="00406531"/>
    <w:rsid w:val="00407E5F"/>
    <w:rsid w:val="004236D9"/>
    <w:rsid w:val="00424CD6"/>
    <w:rsid w:val="00434B98"/>
    <w:rsid w:val="0043657D"/>
    <w:rsid w:val="00442AE4"/>
    <w:rsid w:val="0044558F"/>
    <w:rsid w:val="0044687D"/>
    <w:rsid w:val="00447ADD"/>
    <w:rsid w:val="004618F5"/>
    <w:rsid w:val="00484B6B"/>
    <w:rsid w:val="00487CA9"/>
    <w:rsid w:val="004A6617"/>
    <w:rsid w:val="004A7C98"/>
    <w:rsid w:val="004B4C9C"/>
    <w:rsid w:val="004B64F0"/>
    <w:rsid w:val="004C25B3"/>
    <w:rsid w:val="004C4D1F"/>
    <w:rsid w:val="004D255F"/>
    <w:rsid w:val="004D7BBA"/>
    <w:rsid w:val="004E1A0D"/>
    <w:rsid w:val="004E35D5"/>
    <w:rsid w:val="004E6FE9"/>
    <w:rsid w:val="00510498"/>
    <w:rsid w:val="005176FB"/>
    <w:rsid w:val="00537E03"/>
    <w:rsid w:val="0056303B"/>
    <w:rsid w:val="00563B77"/>
    <w:rsid w:val="0056582C"/>
    <w:rsid w:val="00571D5B"/>
    <w:rsid w:val="00573C94"/>
    <w:rsid w:val="005757C4"/>
    <w:rsid w:val="00581A7F"/>
    <w:rsid w:val="00582052"/>
    <w:rsid w:val="00591934"/>
    <w:rsid w:val="005A253B"/>
    <w:rsid w:val="005B49B1"/>
    <w:rsid w:val="005C17DC"/>
    <w:rsid w:val="005C2686"/>
    <w:rsid w:val="005C2A9E"/>
    <w:rsid w:val="005C5973"/>
    <w:rsid w:val="005D581D"/>
    <w:rsid w:val="005E298A"/>
    <w:rsid w:val="005E5EFB"/>
    <w:rsid w:val="00622B72"/>
    <w:rsid w:val="0062575A"/>
    <w:rsid w:val="00625920"/>
    <w:rsid w:val="0063297A"/>
    <w:rsid w:val="00636938"/>
    <w:rsid w:val="00661B79"/>
    <w:rsid w:val="00670B4F"/>
    <w:rsid w:val="00670EEE"/>
    <w:rsid w:val="00673DD5"/>
    <w:rsid w:val="006948C3"/>
    <w:rsid w:val="006B4754"/>
    <w:rsid w:val="006C056E"/>
    <w:rsid w:val="006D431A"/>
    <w:rsid w:val="006D6F99"/>
    <w:rsid w:val="006E16BE"/>
    <w:rsid w:val="006E7C81"/>
    <w:rsid w:val="006F29E8"/>
    <w:rsid w:val="00714032"/>
    <w:rsid w:val="00714F71"/>
    <w:rsid w:val="007154F9"/>
    <w:rsid w:val="00715ED6"/>
    <w:rsid w:val="007200B8"/>
    <w:rsid w:val="0072506E"/>
    <w:rsid w:val="00727307"/>
    <w:rsid w:val="0073421C"/>
    <w:rsid w:val="00752281"/>
    <w:rsid w:val="007528FB"/>
    <w:rsid w:val="00762D4A"/>
    <w:rsid w:val="00775ADC"/>
    <w:rsid w:val="00781246"/>
    <w:rsid w:val="00783261"/>
    <w:rsid w:val="007A01CB"/>
    <w:rsid w:val="007B1F92"/>
    <w:rsid w:val="007B2B15"/>
    <w:rsid w:val="007D2824"/>
    <w:rsid w:val="007D672A"/>
    <w:rsid w:val="007D6BE6"/>
    <w:rsid w:val="007D73E1"/>
    <w:rsid w:val="007E3080"/>
    <w:rsid w:val="007E6FEC"/>
    <w:rsid w:val="007E7454"/>
    <w:rsid w:val="007F0CCF"/>
    <w:rsid w:val="00801E5E"/>
    <w:rsid w:val="0081611F"/>
    <w:rsid w:val="00826015"/>
    <w:rsid w:val="00835F47"/>
    <w:rsid w:val="00836EDF"/>
    <w:rsid w:val="00853769"/>
    <w:rsid w:val="00857405"/>
    <w:rsid w:val="008579D3"/>
    <w:rsid w:val="00865433"/>
    <w:rsid w:val="00871B46"/>
    <w:rsid w:val="00894D58"/>
    <w:rsid w:val="00897BAD"/>
    <w:rsid w:val="008A003F"/>
    <w:rsid w:val="008A446C"/>
    <w:rsid w:val="008A7881"/>
    <w:rsid w:val="008A7931"/>
    <w:rsid w:val="008B320E"/>
    <w:rsid w:val="008B6012"/>
    <w:rsid w:val="008D07C8"/>
    <w:rsid w:val="008D0937"/>
    <w:rsid w:val="008D682F"/>
    <w:rsid w:val="008F3870"/>
    <w:rsid w:val="008F668D"/>
    <w:rsid w:val="00900D06"/>
    <w:rsid w:val="009074DC"/>
    <w:rsid w:val="009102E7"/>
    <w:rsid w:val="0091175E"/>
    <w:rsid w:val="00912ED2"/>
    <w:rsid w:val="009146D0"/>
    <w:rsid w:val="00920A50"/>
    <w:rsid w:val="009338E7"/>
    <w:rsid w:val="0094260F"/>
    <w:rsid w:val="0095542D"/>
    <w:rsid w:val="00960512"/>
    <w:rsid w:val="009C72F9"/>
    <w:rsid w:val="009D7E31"/>
    <w:rsid w:val="009E1532"/>
    <w:rsid w:val="009E2B93"/>
    <w:rsid w:val="009F0BBA"/>
    <w:rsid w:val="00A0006B"/>
    <w:rsid w:val="00A01695"/>
    <w:rsid w:val="00A01835"/>
    <w:rsid w:val="00A02F17"/>
    <w:rsid w:val="00A10C91"/>
    <w:rsid w:val="00A10D0D"/>
    <w:rsid w:val="00A13EC8"/>
    <w:rsid w:val="00A15C39"/>
    <w:rsid w:val="00A15F66"/>
    <w:rsid w:val="00A2008A"/>
    <w:rsid w:val="00A31E33"/>
    <w:rsid w:val="00A53976"/>
    <w:rsid w:val="00A57D3B"/>
    <w:rsid w:val="00A60192"/>
    <w:rsid w:val="00A65BC8"/>
    <w:rsid w:val="00A74E65"/>
    <w:rsid w:val="00A80E5C"/>
    <w:rsid w:val="00A8609B"/>
    <w:rsid w:val="00A97551"/>
    <w:rsid w:val="00AA08B3"/>
    <w:rsid w:val="00AA1275"/>
    <w:rsid w:val="00AA4ACD"/>
    <w:rsid w:val="00AA72CC"/>
    <w:rsid w:val="00AA7ACC"/>
    <w:rsid w:val="00AC312E"/>
    <w:rsid w:val="00AC4A3D"/>
    <w:rsid w:val="00AD2A78"/>
    <w:rsid w:val="00AE2E74"/>
    <w:rsid w:val="00AE2F45"/>
    <w:rsid w:val="00AE4ADC"/>
    <w:rsid w:val="00AF4209"/>
    <w:rsid w:val="00B139CB"/>
    <w:rsid w:val="00B274D3"/>
    <w:rsid w:val="00B27958"/>
    <w:rsid w:val="00B4527C"/>
    <w:rsid w:val="00B46FAD"/>
    <w:rsid w:val="00B53C05"/>
    <w:rsid w:val="00B56B1F"/>
    <w:rsid w:val="00B67C1E"/>
    <w:rsid w:val="00B76B51"/>
    <w:rsid w:val="00B828D1"/>
    <w:rsid w:val="00B97908"/>
    <w:rsid w:val="00BA2EC9"/>
    <w:rsid w:val="00BA39DB"/>
    <w:rsid w:val="00BA52B9"/>
    <w:rsid w:val="00BB5239"/>
    <w:rsid w:val="00BC3D04"/>
    <w:rsid w:val="00BC720F"/>
    <w:rsid w:val="00BD18CA"/>
    <w:rsid w:val="00BD296F"/>
    <w:rsid w:val="00BD37D0"/>
    <w:rsid w:val="00BD4ADC"/>
    <w:rsid w:val="00BF3724"/>
    <w:rsid w:val="00C032E4"/>
    <w:rsid w:val="00C040BD"/>
    <w:rsid w:val="00C0557D"/>
    <w:rsid w:val="00C10D26"/>
    <w:rsid w:val="00C20591"/>
    <w:rsid w:val="00C65707"/>
    <w:rsid w:val="00C6583F"/>
    <w:rsid w:val="00C802D5"/>
    <w:rsid w:val="00C80355"/>
    <w:rsid w:val="00C82A25"/>
    <w:rsid w:val="00C83BDB"/>
    <w:rsid w:val="00C92F42"/>
    <w:rsid w:val="00C9415F"/>
    <w:rsid w:val="00C94F89"/>
    <w:rsid w:val="00CA15BA"/>
    <w:rsid w:val="00CA3656"/>
    <w:rsid w:val="00CA4888"/>
    <w:rsid w:val="00CA7B3D"/>
    <w:rsid w:val="00CB0668"/>
    <w:rsid w:val="00CB06C9"/>
    <w:rsid w:val="00CB25C9"/>
    <w:rsid w:val="00CB4159"/>
    <w:rsid w:val="00CC0125"/>
    <w:rsid w:val="00CC61B3"/>
    <w:rsid w:val="00CD3DC5"/>
    <w:rsid w:val="00CD4698"/>
    <w:rsid w:val="00CE649D"/>
    <w:rsid w:val="00CF5316"/>
    <w:rsid w:val="00CF6AEC"/>
    <w:rsid w:val="00D04D5A"/>
    <w:rsid w:val="00D13F7C"/>
    <w:rsid w:val="00D42B7C"/>
    <w:rsid w:val="00D5073D"/>
    <w:rsid w:val="00D83C08"/>
    <w:rsid w:val="00D841C4"/>
    <w:rsid w:val="00D902AB"/>
    <w:rsid w:val="00D94981"/>
    <w:rsid w:val="00DA2995"/>
    <w:rsid w:val="00DB0F52"/>
    <w:rsid w:val="00DB70F5"/>
    <w:rsid w:val="00DC60D0"/>
    <w:rsid w:val="00DD7BAF"/>
    <w:rsid w:val="00DE39AC"/>
    <w:rsid w:val="00DE4FE8"/>
    <w:rsid w:val="00DE63BD"/>
    <w:rsid w:val="00DE655F"/>
    <w:rsid w:val="00DE7B4A"/>
    <w:rsid w:val="00DF5DBA"/>
    <w:rsid w:val="00E102B5"/>
    <w:rsid w:val="00E11AC2"/>
    <w:rsid w:val="00E2101D"/>
    <w:rsid w:val="00E258A6"/>
    <w:rsid w:val="00E42AEC"/>
    <w:rsid w:val="00E447B6"/>
    <w:rsid w:val="00E452D4"/>
    <w:rsid w:val="00E571B7"/>
    <w:rsid w:val="00E73579"/>
    <w:rsid w:val="00E82D60"/>
    <w:rsid w:val="00E9461C"/>
    <w:rsid w:val="00EB2CF2"/>
    <w:rsid w:val="00EC1013"/>
    <w:rsid w:val="00ED10D8"/>
    <w:rsid w:val="00ED713A"/>
    <w:rsid w:val="00EE476E"/>
    <w:rsid w:val="00EF1D89"/>
    <w:rsid w:val="00EF37C0"/>
    <w:rsid w:val="00F03760"/>
    <w:rsid w:val="00F12B82"/>
    <w:rsid w:val="00F13A87"/>
    <w:rsid w:val="00F206F6"/>
    <w:rsid w:val="00F21D19"/>
    <w:rsid w:val="00F26D71"/>
    <w:rsid w:val="00F36C87"/>
    <w:rsid w:val="00F50B86"/>
    <w:rsid w:val="00F51233"/>
    <w:rsid w:val="00F51914"/>
    <w:rsid w:val="00F51E56"/>
    <w:rsid w:val="00F628D8"/>
    <w:rsid w:val="00F72DF4"/>
    <w:rsid w:val="00F73FC4"/>
    <w:rsid w:val="00FA1858"/>
    <w:rsid w:val="00FA5980"/>
    <w:rsid w:val="00FB1824"/>
    <w:rsid w:val="00FD238C"/>
    <w:rsid w:val="00FD58B8"/>
    <w:rsid w:val="00FE3546"/>
    <w:rsid w:val="00FE38C6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C566"/>
  <w15:chartTrackingRefBased/>
  <w15:docId w15:val="{83B07D72-6A4F-456C-8B77-9F5D7F9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font745"/>
        <w:sz w:val="18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672A"/>
    <w:rPr>
      <w:rFonts w:ascii="Century Gothic" w:eastAsiaTheme="minorHAnsi" w:hAnsi="Century Gothic" w:cstheme="minorBidi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574DB"/>
    <w:pPr>
      <w:keepNext/>
      <w:keepLines/>
      <w:numPr>
        <w:numId w:val="29"/>
      </w:numPr>
      <w:spacing w:afterLines="100" w:after="100"/>
      <w:outlineLvl w:val="0"/>
    </w:pPr>
    <w:rPr>
      <w:rFonts w:asciiTheme="majorHAnsi" w:eastAsiaTheme="majorEastAsia" w:hAnsiTheme="majorHAnsi" w:cstheme="majorBidi"/>
      <w:b/>
      <w:noProof/>
      <w:color w:val="1DABB1" w:themeColor="accent1"/>
      <w:sz w:val="44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qFormat/>
    <w:rsid w:val="002574DB"/>
    <w:pPr>
      <w:keepNext/>
      <w:keepLines/>
      <w:numPr>
        <w:ilvl w:val="1"/>
        <w:numId w:val="29"/>
      </w:numPr>
      <w:outlineLvl w:val="1"/>
    </w:pPr>
    <w:rPr>
      <w:rFonts w:asciiTheme="majorHAnsi" w:eastAsiaTheme="majorEastAsia" w:hAnsiTheme="majorHAnsi" w:cstheme="majorBidi"/>
      <w:b/>
      <w:noProof/>
      <w:color w:val="1DABB1" w:themeColor="accent1"/>
      <w:sz w:val="20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qFormat/>
    <w:rsid w:val="00F03760"/>
    <w:pPr>
      <w:keepNext/>
      <w:keepLines/>
      <w:outlineLvl w:val="2"/>
    </w:pPr>
    <w:rPr>
      <w:rFonts w:asciiTheme="majorHAnsi" w:eastAsiaTheme="majorEastAsia" w:hAnsiTheme="majorHAnsi" w:cstheme="majorBidi"/>
      <w:noProof/>
      <w:color w:val="1DABB1" w:themeColor="accent1"/>
      <w:sz w:val="20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574DB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noProof/>
      <w:color w:val="157F84" w:themeColor="accent1" w:themeShade="BF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574DB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noProof/>
      <w:color w:val="157F84" w:themeColor="accent1" w:themeShade="BF"/>
      <w:lang w:eastAsia="nl-NL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574DB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noProof/>
      <w:color w:val="0E5457" w:themeColor="accent1" w:themeShade="7F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574DB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noProof/>
      <w:color w:val="0E5457" w:themeColor="accent1" w:themeShade="7F"/>
      <w:lang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2574DB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nl-NL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2574DB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06C5"/>
    <w:rPr>
      <w:rFonts w:asciiTheme="majorHAnsi" w:eastAsiaTheme="majorEastAsia" w:hAnsiTheme="majorHAnsi" w:cstheme="majorBidi"/>
      <w:b/>
      <w:color w:val="1DABB1" w:themeColor="accent1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E649D"/>
    <w:rPr>
      <w:rFonts w:asciiTheme="majorHAnsi" w:eastAsiaTheme="majorEastAsia" w:hAnsiTheme="majorHAnsi" w:cstheme="majorBidi"/>
      <w:b/>
      <w:color w:val="1DABB1" w:themeColor="accent1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E649D"/>
    <w:rPr>
      <w:rFonts w:asciiTheme="majorHAnsi" w:eastAsiaTheme="majorEastAsia" w:hAnsiTheme="majorHAnsi" w:cstheme="majorBidi"/>
      <w:color w:val="1DABB1" w:themeColor="accent1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13F7C"/>
    <w:rPr>
      <w:rFonts w:asciiTheme="majorHAnsi" w:eastAsiaTheme="majorEastAsia" w:hAnsiTheme="majorHAnsi" w:cstheme="majorBidi"/>
      <w:i/>
      <w:iCs/>
      <w:color w:val="157F84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D13F7C"/>
    <w:rPr>
      <w:rFonts w:asciiTheme="majorHAnsi" w:eastAsiaTheme="majorEastAsia" w:hAnsiTheme="majorHAnsi" w:cstheme="majorBidi"/>
      <w:color w:val="157F84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D13F7C"/>
    <w:rPr>
      <w:rFonts w:asciiTheme="majorHAnsi" w:eastAsiaTheme="majorEastAsia" w:hAnsiTheme="majorHAnsi" w:cstheme="majorBidi"/>
      <w:color w:val="0E5457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D13F7C"/>
    <w:rPr>
      <w:rFonts w:asciiTheme="majorHAnsi" w:eastAsiaTheme="majorEastAsia" w:hAnsiTheme="majorHAnsi" w:cstheme="majorBidi"/>
      <w:i/>
      <w:iCs/>
      <w:color w:val="0E5457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D13F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D13F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aseListBulletTemplate">
    <w:name w:val="Base_ListBulletTemplate"/>
    <w:basedOn w:val="Geenlijst"/>
    <w:uiPriority w:val="99"/>
    <w:rsid w:val="00A65BC8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D13F7C"/>
    <w:pPr>
      <w:ind w:left="720"/>
      <w:contextualSpacing/>
    </w:pPr>
    <w:rPr>
      <w:rFonts w:asciiTheme="minorHAnsi" w:eastAsiaTheme="minorEastAsia" w:hAnsiTheme="minorHAnsi" w:cs="font745"/>
      <w:noProof/>
      <w:lang w:eastAsia="nl-NL"/>
    </w:rPr>
  </w:style>
  <w:style w:type="numbering" w:customStyle="1" w:styleId="BaseListDashTemplate">
    <w:name w:val="Base_ListDashTemplate"/>
    <w:basedOn w:val="BaseListBulletTemplate"/>
    <w:uiPriority w:val="99"/>
    <w:rsid w:val="0002377B"/>
    <w:pPr>
      <w:numPr>
        <w:numId w:val="3"/>
      </w:numPr>
    </w:pPr>
  </w:style>
  <w:style w:type="numbering" w:customStyle="1" w:styleId="BaseListNumberTemplate">
    <w:name w:val="Base_ListNumberTemplate"/>
    <w:basedOn w:val="BaseListDashTemplate"/>
    <w:uiPriority w:val="99"/>
    <w:rsid w:val="00A65BC8"/>
    <w:pPr>
      <w:numPr>
        <w:numId w:val="5"/>
      </w:numPr>
    </w:pPr>
  </w:style>
  <w:style w:type="numbering" w:customStyle="1" w:styleId="BaseListLetterTemplate">
    <w:name w:val="Base_ListLetterTemplate"/>
    <w:basedOn w:val="BaseListDashTemplate"/>
    <w:uiPriority w:val="99"/>
    <w:rsid w:val="00A65BC8"/>
    <w:pPr>
      <w:numPr>
        <w:numId w:val="7"/>
      </w:numPr>
    </w:pPr>
  </w:style>
  <w:style w:type="paragraph" w:customStyle="1" w:styleId="KNMGLijstBullet">
    <w:name w:val="KNMG_LijstBullet"/>
    <w:basedOn w:val="Standaard"/>
    <w:link w:val="KNMGLijstBulletChar"/>
    <w:qFormat/>
    <w:rsid w:val="000F4184"/>
    <w:pPr>
      <w:numPr>
        <w:numId w:val="30"/>
      </w:numPr>
    </w:pPr>
    <w:rPr>
      <w:rFonts w:asciiTheme="minorHAnsi" w:eastAsiaTheme="minorEastAsia" w:hAnsiTheme="minorHAnsi" w:cs="font745"/>
      <w:noProof/>
      <w:lang w:eastAsia="nl-NL"/>
    </w:rPr>
  </w:style>
  <w:style w:type="character" w:customStyle="1" w:styleId="KNMGLijstBulletChar">
    <w:name w:val="KNMG_LijstBullet Char"/>
    <w:basedOn w:val="Kop7Char"/>
    <w:link w:val="KNMGLijstBullet"/>
    <w:rsid w:val="000F4184"/>
    <w:rPr>
      <w:rFonts w:asciiTheme="majorHAnsi" w:eastAsiaTheme="majorEastAsia" w:hAnsiTheme="majorHAnsi" w:cstheme="majorBidi"/>
      <w:i w:val="0"/>
      <w:iCs w:val="0"/>
      <w:color w:val="0E5457" w:themeColor="accent1" w:themeShade="7F"/>
    </w:rPr>
  </w:style>
  <w:style w:type="paragraph" w:customStyle="1" w:styleId="KNMGLijstBlok">
    <w:name w:val="KNMG_LijstBlok"/>
    <w:basedOn w:val="Standaard"/>
    <w:link w:val="KNMGLijstBlokChar"/>
    <w:qFormat/>
    <w:rsid w:val="0002377B"/>
    <w:pPr>
      <w:numPr>
        <w:numId w:val="34"/>
      </w:numPr>
    </w:pPr>
    <w:rPr>
      <w:rFonts w:asciiTheme="minorHAnsi" w:eastAsiaTheme="minorEastAsia" w:hAnsiTheme="minorHAnsi" w:cs="font745"/>
      <w:noProof/>
      <w:lang w:eastAsia="nl-NL"/>
    </w:rPr>
  </w:style>
  <w:style w:type="character" w:customStyle="1" w:styleId="KNMGLijstBlokChar">
    <w:name w:val="KNMG_LijstBlok Char"/>
    <w:basedOn w:val="Kop7Char"/>
    <w:link w:val="KNMGLijstBlok"/>
    <w:rsid w:val="000F4184"/>
    <w:rPr>
      <w:rFonts w:asciiTheme="majorHAnsi" w:eastAsiaTheme="majorEastAsia" w:hAnsiTheme="majorHAnsi" w:cstheme="majorBidi"/>
      <w:i w:val="0"/>
      <w:iCs w:val="0"/>
      <w:color w:val="0E5457" w:themeColor="accent1" w:themeShade="7F"/>
    </w:rPr>
  </w:style>
  <w:style w:type="paragraph" w:customStyle="1" w:styleId="KNMGLijstLetter">
    <w:name w:val="KNMG_LijstLetter"/>
    <w:basedOn w:val="Standaard"/>
    <w:link w:val="KNMGLijstLetterChar"/>
    <w:qFormat/>
    <w:rsid w:val="000F4184"/>
    <w:pPr>
      <w:numPr>
        <w:numId w:val="25"/>
      </w:numPr>
    </w:pPr>
    <w:rPr>
      <w:rFonts w:asciiTheme="minorHAnsi" w:eastAsiaTheme="minorEastAsia" w:hAnsiTheme="minorHAnsi" w:cs="font745"/>
      <w:noProof/>
      <w:lang w:eastAsia="nl-NL"/>
    </w:rPr>
  </w:style>
  <w:style w:type="character" w:customStyle="1" w:styleId="KNMGLijstLetterChar">
    <w:name w:val="KNMG_LijstLetter Char"/>
    <w:basedOn w:val="Kop7Char"/>
    <w:link w:val="KNMGLijstLetter"/>
    <w:rsid w:val="000F4184"/>
    <w:rPr>
      <w:rFonts w:asciiTheme="majorHAnsi" w:eastAsiaTheme="majorEastAsia" w:hAnsiTheme="majorHAnsi" w:cstheme="majorBidi"/>
      <w:i w:val="0"/>
      <w:iCs w:val="0"/>
      <w:color w:val="0E5457" w:themeColor="accent1" w:themeShade="7F"/>
    </w:rPr>
  </w:style>
  <w:style w:type="paragraph" w:customStyle="1" w:styleId="KNMGLijstNummer">
    <w:name w:val="KNMG_LijstNummer"/>
    <w:basedOn w:val="Standaard"/>
    <w:link w:val="KNMGLijstNummerChar"/>
    <w:qFormat/>
    <w:rsid w:val="000F4184"/>
    <w:pPr>
      <w:numPr>
        <w:numId w:val="26"/>
      </w:numPr>
    </w:pPr>
    <w:rPr>
      <w:rFonts w:asciiTheme="minorHAnsi" w:eastAsiaTheme="minorEastAsia" w:hAnsiTheme="minorHAnsi" w:cs="font745"/>
      <w:noProof/>
      <w:lang w:eastAsia="nl-NL"/>
    </w:rPr>
  </w:style>
  <w:style w:type="character" w:customStyle="1" w:styleId="KNMGLijstNummerChar">
    <w:name w:val="KNMG_LijstNummer Char"/>
    <w:basedOn w:val="Kop7Char"/>
    <w:link w:val="KNMGLijstNummer"/>
    <w:rsid w:val="000F4184"/>
    <w:rPr>
      <w:rFonts w:asciiTheme="majorHAnsi" w:eastAsiaTheme="majorEastAsia" w:hAnsiTheme="majorHAnsi" w:cstheme="majorBidi"/>
      <w:i w:val="0"/>
      <w:iCs w:val="0"/>
      <w:color w:val="0E5457" w:themeColor="accent1" w:themeShade="7F"/>
    </w:rPr>
  </w:style>
  <w:style w:type="table" w:styleId="Tabelraster">
    <w:name w:val="Table Grid"/>
    <w:basedOn w:val="Standaardtabel"/>
    <w:uiPriority w:val="39"/>
    <w:rsid w:val="0008243F"/>
    <w:tblPr>
      <w:tblBorders>
        <w:insideH w:val="single" w:sz="4" w:space="0" w:color="1DABB1" w:themeColor="accent1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43657D"/>
    <w:pPr>
      <w:tabs>
        <w:tab w:val="center" w:pos="4536"/>
        <w:tab w:val="right" w:pos="9072"/>
      </w:tabs>
      <w:spacing w:line="210" w:lineRule="atLeast"/>
    </w:pPr>
    <w:rPr>
      <w:rFonts w:asciiTheme="minorHAnsi" w:eastAsiaTheme="minorEastAsia" w:hAnsiTheme="minorHAnsi" w:cs="font745"/>
      <w:noProof/>
      <w:sz w:val="16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43657D"/>
    <w:rPr>
      <w:noProof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16075D"/>
    <w:pPr>
      <w:tabs>
        <w:tab w:val="center" w:pos="4536"/>
        <w:tab w:val="right" w:pos="9072"/>
      </w:tabs>
    </w:pPr>
    <w:rPr>
      <w:rFonts w:asciiTheme="minorHAnsi" w:eastAsiaTheme="minorEastAsia" w:hAnsiTheme="minorHAnsi" w:cs="font745"/>
      <w:noProof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16075D"/>
    <w:rPr>
      <w:noProof/>
    </w:rPr>
  </w:style>
  <w:style w:type="numbering" w:customStyle="1" w:styleId="KNMGListHeadingTemplate">
    <w:name w:val="KNMG_ListHeadingTemplate"/>
    <w:basedOn w:val="Geenlijst"/>
    <w:uiPriority w:val="99"/>
    <w:rsid w:val="002574DB"/>
    <w:pPr>
      <w:numPr>
        <w:numId w:val="18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1DABB1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1DABB1" w:themeColor="accent1"/>
        <w:bottom w:val="single" w:sz="4" w:space="10" w:color="1DABB1" w:themeColor="accent1"/>
      </w:pBdr>
      <w:spacing w:before="360" w:after="360"/>
      <w:ind w:left="864" w:right="864"/>
      <w:jc w:val="center"/>
    </w:pPr>
    <w:rPr>
      <w:rFonts w:asciiTheme="minorHAnsi" w:eastAsiaTheme="minorEastAsia" w:hAnsiTheme="minorHAnsi" w:cs="font745"/>
      <w:i/>
      <w:iCs/>
      <w:noProof/>
      <w:color w:val="1DABB1" w:themeColor="accent1"/>
      <w:lang w:eastAsia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1DABB1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rFonts w:asciiTheme="minorHAnsi" w:eastAsiaTheme="minorEastAsia" w:hAnsiTheme="minorHAnsi" w:cs="font745"/>
      <w:i/>
      <w:iCs/>
      <w:noProof/>
      <w:color w:val="404040" w:themeColor="text1" w:themeTint="BF"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25B3"/>
    <w:rPr>
      <w:color w:val="1DABB1" w:themeColor="accen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56582C"/>
    <w:pPr>
      <w:spacing w:after="160" w:line="880" w:lineRule="exact"/>
      <w:contextualSpacing/>
    </w:pPr>
    <w:rPr>
      <w:rFonts w:asciiTheme="majorHAnsi" w:eastAsiaTheme="majorEastAsia" w:hAnsiTheme="majorHAnsi" w:cstheme="majorBidi"/>
      <w:b/>
      <w:noProof/>
      <w:kern w:val="28"/>
      <w:sz w:val="84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6582C"/>
    <w:rPr>
      <w:rFonts w:asciiTheme="majorHAnsi" w:eastAsiaTheme="majorEastAsia" w:hAnsiTheme="majorHAnsi" w:cstheme="majorBidi"/>
      <w:b/>
      <w:kern w:val="28"/>
      <w:sz w:val="8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56582C"/>
    <w:pPr>
      <w:numPr>
        <w:ilvl w:val="1"/>
      </w:numPr>
      <w:spacing w:after="240" w:line="560" w:lineRule="exact"/>
    </w:pPr>
    <w:rPr>
      <w:rFonts w:asciiTheme="minorHAnsi" w:eastAsiaTheme="minorEastAsia" w:hAnsiTheme="minorHAnsi" w:cs="font745"/>
      <w:b/>
      <w:noProof/>
      <w:spacing w:val="15"/>
      <w:sz w:val="34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582C"/>
    <w:rPr>
      <w:b/>
      <w:spacing w:val="15"/>
      <w:sz w:val="34"/>
    </w:rPr>
  </w:style>
  <w:style w:type="paragraph" w:customStyle="1" w:styleId="KNMGAuteur">
    <w:name w:val="KNMG_Auteur"/>
    <w:basedOn w:val="Standaard"/>
    <w:rsid w:val="0056582C"/>
    <w:rPr>
      <w:rFonts w:asciiTheme="minorHAnsi" w:eastAsiaTheme="minorEastAsia" w:hAnsiTheme="minorHAnsi" w:cs="font745"/>
      <w:b/>
      <w:noProof/>
      <w:sz w:val="20"/>
      <w:lang w:eastAsia="nl-NL"/>
    </w:rPr>
  </w:style>
  <w:style w:type="table" w:customStyle="1" w:styleId="KNMGTableClean">
    <w:name w:val="KNMG_TableClean"/>
    <w:basedOn w:val="Standaardtabel"/>
    <w:uiPriority w:val="99"/>
    <w:rsid w:val="00C94F89"/>
    <w:tblPr>
      <w:tblCellMar>
        <w:left w:w="0" w:type="dxa"/>
        <w:right w:w="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EB2CF2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rsid w:val="008A7931"/>
    <w:pPr>
      <w:numPr>
        <w:numId w:val="0"/>
      </w:numPr>
      <w:outlineLvl w:val="9"/>
    </w:pPr>
    <w:rPr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FA5980"/>
    <w:pPr>
      <w:tabs>
        <w:tab w:val="left" w:pos="425"/>
        <w:tab w:val="right" w:leader="dot" w:pos="8505"/>
      </w:tabs>
      <w:spacing w:before="120"/>
    </w:pPr>
    <w:rPr>
      <w:rFonts w:asciiTheme="minorHAnsi" w:eastAsiaTheme="minorEastAsia" w:hAnsiTheme="minorHAnsi" w:cs="font745"/>
      <w:b/>
      <w:noProof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E11AC2"/>
    <w:pPr>
      <w:tabs>
        <w:tab w:val="left" w:pos="992"/>
        <w:tab w:val="right" w:leader="dot" w:pos="8505"/>
      </w:tabs>
      <w:ind w:left="425"/>
    </w:pPr>
    <w:rPr>
      <w:rFonts w:asciiTheme="minorHAnsi" w:eastAsiaTheme="minorEastAsia" w:hAnsiTheme="minorHAnsi" w:cs="font745"/>
      <w:noProof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573C94"/>
    <w:pPr>
      <w:spacing w:after="100"/>
      <w:ind w:left="360"/>
    </w:pPr>
    <w:rPr>
      <w:rFonts w:asciiTheme="minorHAnsi" w:eastAsiaTheme="minorEastAsia" w:hAnsiTheme="minorHAnsi" w:cs="font745"/>
      <w:noProof/>
      <w:lang w:eastAsia="nl-NL"/>
    </w:rPr>
  </w:style>
  <w:style w:type="paragraph" w:customStyle="1" w:styleId="KNMGAchterbladInfo">
    <w:name w:val="KNMG_AchterbladInfo"/>
    <w:basedOn w:val="Standaard"/>
    <w:rsid w:val="00F51E56"/>
    <w:rPr>
      <w:rFonts w:asciiTheme="minorHAnsi" w:eastAsiaTheme="minorEastAsia" w:hAnsiTheme="minorHAnsi" w:cs="font745"/>
      <w:noProof/>
      <w:color w:val="FFFFFF" w:themeColor="background1"/>
      <w:sz w:val="28"/>
      <w:lang w:eastAsia="nl-NL"/>
    </w:rPr>
  </w:style>
  <w:style w:type="paragraph" w:styleId="Voetnoottekst">
    <w:name w:val="footnote text"/>
    <w:basedOn w:val="Standaard"/>
    <w:link w:val="VoetnoottekstChar"/>
    <w:uiPriority w:val="99"/>
    <w:rsid w:val="006948C3"/>
    <w:rPr>
      <w:rFonts w:asciiTheme="minorHAnsi" w:eastAsiaTheme="minorEastAsia" w:hAnsiTheme="minorHAnsi" w:cs="font745"/>
      <w:i/>
      <w:noProof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48C3"/>
    <w:rPr>
      <w:i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948C3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6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nm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001\Sjablonen\KNMG%20Brief.dotm" TargetMode="External"/></Relationships>
</file>

<file path=word/theme/theme1.xml><?xml version="1.0" encoding="utf-8"?>
<a:theme xmlns:a="http://schemas.openxmlformats.org/drawingml/2006/main" name="Office Theme">
  <a:themeElements>
    <a:clrScheme name="KNMG">
      <a:dk1>
        <a:sysClr val="windowText" lastClr="000000"/>
      </a:dk1>
      <a:lt1>
        <a:sysClr val="window" lastClr="FFFFFF"/>
      </a:lt1>
      <a:dk2>
        <a:srgbClr val="1DABB1"/>
      </a:dk2>
      <a:lt2>
        <a:srgbClr val="E7E6E6"/>
      </a:lt2>
      <a:accent1>
        <a:srgbClr val="1DABB1"/>
      </a:accent1>
      <a:accent2>
        <a:srgbClr val="242C6C"/>
      </a:accent2>
      <a:accent3>
        <a:srgbClr val="ED7D3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MG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NMG_DepartmentTaxHTField0 xmlns="ddc9c1b9-fa02-40c3-9cd8-296850e7b91b" xsi:nil="true"/>
    <o6a167bf967641beb342e926f9392e66 xmlns="ddc9c1b9-fa02-40c3-9cd8-296850e7b91b">
      <Terms xmlns="http://schemas.microsoft.com/office/infopath/2007/PartnerControls"/>
    </o6a167bf967641beb342e926f9392e66>
    <e55cd21fbac348c8ada2d318d6cac94c xmlns="ddc9c1b9-fa02-40c3-9cd8-296850e7b91b">
      <Terms xmlns="http://schemas.microsoft.com/office/infopath/2007/PartnerControls"/>
    </e55cd21fbac348c8ada2d318d6cac94c>
    <TaxCatchAll xmlns="ddc9c1b9-fa02-40c3-9cd8-296850e7b91b" xsi:nil="true"/>
    <k43c258838d14231a7c6200e2b5fdb66 xmlns="ddc9c1b9-fa02-40c3-9cd8-296850e7b91b">
      <Terms xmlns="http://schemas.microsoft.com/office/infopath/2007/PartnerControls"/>
    </k43c258838d14231a7c6200e2b5fdb66>
    <_dlc_DocId xmlns="ddc9c1b9-fa02-40c3-9cd8-296850e7b91b">TEAM-602242042-584</_dlc_DocId>
    <_dlc_DocIdUrl xmlns="ddc9c1b9-fa02-40c3-9cd8-296850e7b91b">
      <Url>https://knmg.sharepoint.com/sites/teams/opleiding-en-registratie/advies-en-geschillencommissie/_layouts/15/DocIdRedir.aspx?ID=TEAM-602242042-584</Url>
      <Description>TEAM-602242042-584</Description>
    </_dlc_DocIdUrl>
    <SharedWithUsers xmlns="e3f45464-59fb-4db3-ac7e-80b8d33512af">
      <UserInfo>
        <DisplayName>Irene van Zon</DisplayName>
        <AccountId>177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NMG Document" ma:contentTypeID="0x0101009C3F2D64350CEB42948AAD165F986BF000FFF175FB0CA171488E343ED9CD666C47" ma:contentTypeVersion="385" ma:contentTypeDescription="KNMG Algemeen Document" ma:contentTypeScope="" ma:versionID="792c688e9ab8d8f0e8da91e4ecb3955c">
  <xsd:schema xmlns:xsd="http://www.w3.org/2001/XMLSchema" xmlns:xs="http://www.w3.org/2001/XMLSchema" xmlns:p="http://schemas.microsoft.com/office/2006/metadata/properties" xmlns:ns2="ddc9c1b9-fa02-40c3-9cd8-296850e7b91b" xmlns:ns3="a9d8ea51-c31c-4a2a-8484-0eced0157df3" xmlns:ns4="e3f45464-59fb-4db3-ac7e-80b8d33512af" xmlns:ns5="14b6b0eb-a15d-4504-b1f3-b074460b13d1" targetNamespace="http://schemas.microsoft.com/office/2006/metadata/properties" ma:root="true" ma:fieldsID="4cd4865a18580ba651818f88400bb977" ns2:_="" ns3:_="" ns4:_="" ns5:_="">
    <xsd:import namespace="ddc9c1b9-fa02-40c3-9cd8-296850e7b91b"/>
    <xsd:import namespace="a9d8ea51-c31c-4a2a-8484-0eced0157df3"/>
    <xsd:import namespace="e3f45464-59fb-4db3-ac7e-80b8d33512af"/>
    <xsd:import namespace="14b6b0eb-a15d-4504-b1f3-b074460b13d1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TaxCatchAll" minOccurs="0"/>
                <xsd:element ref="ns2:k43c258838d14231a7c6200e2b5fdb66" minOccurs="0"/>
                <xsd:element ref="ns2:o6a167bf967641beb342e926f9392e66" minOccurs="0"/>
                <xsd:element ref="ns2:KNMG_DepartmentTaxHTField0" minOccurs="0"/>
                <xsd:element ref="ns2:e55cd21fbac348c8ada2d318d6cac94c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c1b9-fa02-40c3-9cd8-296850e7b91b" elementFormDefault="qualified">
    <xsd:import namespace="http://schemas.microsoft.com/office/2006/documentManagement/types"/>
    <xsd:import namespace="http://schemas.microsoft.com/office/infopath/2007/PartnerControls"/>
    <xsd:element name="TaxCatchAllLabel" ma:index="8" nillable="true" ma:displayName="Taxonomy Catch All Column1" ma:hidden="true" ma:list="{93e008be-3f9f-4ad4-8ce5-c11e10be4a88}" ma:internalName="TaxCatchAllLabel" ma:readOnly="true" ma:showField="CatchAllDataLabel" ma:web="ddc9c1b9-fa02-40c3-9cd8-296850e7b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93e008be-3f9f-4ad4-8ce5-c11e10be4a88}" ma:internalName="TaxCatchAll" ma:readOnly="false" ma:showField="CatchAllData" ma:web="ddc9c1b9-fa02-40c3-9cd8-296850e7b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3c258838d14231a7c6200e2b5fdb66" ma:index="10" nillable="true" ma:taxonomy="true" ma:internalName="k43c258838d14231a7c6200e2b5fdb66" ma:taxonomyFieldName="KNMG_DocumentSoort" ma:displayName="DocumentSoort" ma:readOnly="false" ma:fieldId="{443c2588-38d1-4231-a7c6-200e2b5fdb66}" ma:sspId="923a0458-59ba-4938-8df6-0cb564ac0418" ma:termSetId="38920513-edef-40e4-8e05-224f084654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a167bf967641beb342e926f9392e66" ma:index="11" nillable="true" ma:taxonomy="true" ma:internalName="o6a167bf967641beb342e926f9392e66" ma:taxonomyFieldName="KNMG_Department" ma:displayName="(Sub)Afdeling" ma:readOnly="false" ma:fieldId="{86a167bf-9676-41be-b342-e926f9392e66}" ma:sspId="923a0458-59ba-4938-8df6-0cb564ac0418" ma:termSetId="4d40f93f-a1e7-4e9a-bee3-d677f1b183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NMG_DepartmentTaxHTField0" ma:index="12" nillable="true" ma:displayName="KNMG_Department_0" ma:hidden="true" ma:internalName="KNMG_DepartmentTaxHTField0" ma:readOnly="false">
      <xsd:simpleType>
        <xsd:restriction base="dms:Note"/>
      </xsd:simpleType>
    </xsd:element>
    <xsd:element name="e55cd21fbac348c8ada2d318d6cac94c" ma:index="13" nillable="true" ma:taxonomy="true" ma:internalName="e55cd21fbac348c8ada2d318d6cac94c" ma:taxonomyFieldName="KNMG_Trefwoorden" ma:displayName="OndernemingsTrefwoorden" ma:readOnly="false" ma:fieldId="{e55cd21f-bac3-48c8-ada2-d318d6cac94c}" ma:taxonomyMulti="true" ma:sspId="923a0458-59ba-4938-8df6-0cb564ac0418" ma:termSetId="1adffaab-05d7-4ac0-9386-bc1be5f76b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8ea51-c31c-4a2a-8484-0eced0157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45464-59fb-4db3-ac7e-80b8d33512a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6b0eb-a15d-4504-b1f3-b074460b13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76C78A-C936-4F23-A482-E6A4E0468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A641E-DC85-456A-B0C8-DECECA9F2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4BE60-E445-4CD2-8103-B67C616F18E5}">
  <ds:schemaRefs>
    <ds:schemaRef ds:uri="http://schemas.microsoft.com/office/2006/metadata/properties"/>
    <ds:schemaRef ds:uri="http://schemas.microsoft.com/office/infopath/2007/PartnerControls"/>
    <ds:schemaRef ds:uri="ddc9c1b9-fa02-40c3-9cd8-296850e7b91b"/>
    <ds:schemaRef ds:uri="e3f45464-59fb-4db3-ac7e-80b8d33512af"/>
  </ds:schemaRefs>
</ds:datastoreItem>
</file>

<file path=customXml/itemProps4.xml><?xml version="1.0" encoding="utf-8"?>
<ds:datastoreItem xmlns:ds="http://schemas.openxmlformats.org/officeDocument/2006/customXml" ds:itemID="{9BC1E41A-A1D1-445B-A82E-38757042C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c1b9-fa02-40c3-9cd8-296850e7b91b"/>
    <ds:schemaRef ds:uri="a9d8ea51-c31c-4a2a-8484-0eced0157df3"/>
    <ds:schemaRef ds:uri="e3f45464-59fb-4db3-ac7e-80b8d33512af"/>
    <ds:schemaRef ds:uri="14b6b0eb-a15d-4504-b1f3-b074460b1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708658-8E6D-4A94-835D-DCCE6416DD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KNMG Brief</Template>
  <TotalTime>69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eformity document solutions b.v.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Samwel</dc:creator>
  <cp:keywords/>
  <dc:description/>
  <cp:lastModifiedBy>Alice Samwel</cp:lastModifiedBy>
  <cp:revision>29</cp:revision>
  <dcterms:created xsi:type="dcterms:W3CDTF">2023-09-11T14:13:00Z</dcterms:created>
  <dcterms:modified xsi:type="dcterms:W3CDTF">2023-12-18T15:00:00Z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8f07c4-7b00-4898-b12a-7871d245ea70_Enabled">
    <vt:lpwstr>true</vt:lpwstr>
  </property>
  <property fmtid="{D5CDD505-2E9C-101B-9397-08002B2CF9AE}" pid="3" name="MSIP_Label_0e8f07c4-7b00-4898-b12a-7871d245ea70_SetDate">
    <vt:lpwstr>2023-09-11T14:00:09Z</vt:lpwstr>
  </property>
  <property fmtid="{D5CDD505-2E9C-101B-9397-08002B2CF9AE}" pid="4" name="MSIP_Label_0e8f07c4-7b00-4898-b12a-7871d245ea70_Method">
    <vt:lpwstr>Standard</vt:lpwstr>
  </property>
  <property fmtid="{D5CDD505-2E9C-101B-9397-08002B2CF9AE}" pid="5" name="MSIP_Label_0e8f07c4-7b00-4898-b12a-7871d245ea70_Name">
    <vt:lpwstr>0e8f07c4-7b00-4898-b12a-7871d245ea70</vt:lpwstr>
  </property>
  <property fmtid="{D5CDD505-2E9C-101B-9397-08002B2CF9AE}" pid="6" name="MSIP_Label_0e8f07c4-7b00-4898-b12a-7871d245ea70_SiteId">
    <vt:lpwstr>a11aaddc-c29f-4bd9-9ad9-b5d303d89e0f</vt:lpwstr>
  </property>
  <property fmtid="{D5CDD505-2E9C-101B-9397-08002B2CF9AE}" pid="7" name="MSIP_Label_0e8f07c4-7b00-4898-b12a-7871d245ea70_ActionId">
    <vt:lpwstr>ed03b12f-868d-4d91-88fc-b702cce1c3a3</vt:lpwstr>
  </property>
  <property fmtid="{D5CDD505-2E9C-101B-9397-08002B2CF9AE}" pid="8" name="MSIP_Label_0e8f07c4-7b00-4898-b12a-7871d245ea70_ContentBits">
    <vt:lpwstr>0</vt:lpwstr>
  </property>
  <property fmtid="{D5CDD505-2E9C-101B-9397-08002B2CF9AE}" pid="9" name="ContentTypeId">
    <vt:lpwstr>0x0101009C3F2D64350CEB42948AAD165F986BF000FFF175FB0CA171488E343ED9CD666C47</vt:lpwstr>
  </property>
  <property fmtid="{D5CDD505-2E9C-101B-9397-08002B2CF9AE}" pid="10" name="_dlc_DocIdItemGuid">
    <vt:lpwstr>951543f8-9e45-45a2-b21a-18cfdd348bf3</vt:lpwstr>
  </property>
  <property fmtid="{D5CDD505-2E9C-101B-9397-08002B2CF9AE}" pid="11" name="KNMG_DocumentSoort">
    <vt:lpwstr/>
  </property>
  <property fmtid="{D5CDD505-2E9C-101B-9397-08002B2CF9AE}" pid="12" name="KNMG_Trefwoorden">
    <vt:lpwstr/>
  </property>
  <property fmtid="{D5CDD505-2E9C-101B-9397-08002B2CF9AE}" pid="13" name="KNMG_Department">
    <vt:lpwstr/>
  </property>
</Properties>
</file>